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4552C" w14:textId="657A2215" w:rsidR="002610C8" w:rsidRDefault="008115CE" w:rsidP="002610C8">
      <w:pPr>
        <w:wordWrap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930256" wp14:editId="4A522B1E">
                <wp:simplePos x="0" y="0"/>
                <wp:positionH relativeFrom="column">
                  <wp:posOffset>158116</wp:posOffset>
                </wp:positionH>
                <wp:positionV relativeFrom="paragraph">
                  <wp:posOffset>205740</wp:posOffset>
                </wp:positionV>
                <wp:extent cx="1066800" cy="866775"/>
                <wp:effectExtent l="0" t="0" r="19050" b="28575"/>
                <wp:wrapNone/>
                <wp:docPr id="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866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A0079A7" id="Oval 34" o:spid="_x0000_s1026" style="position:absolute;left:0;text-align:left;margin-left:12.45pt;margin-top:16.2pt;width:84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" fillcolor="white [3212]" strokeweight=".5pt">
                <v:stroke dashstyle="1 1"/>
              </v:oval>
            </w:pict>
          </mc:Fallback>
        </mc:AlternateContent>
      </w:r>
      <w:r w:rsidR="00236941">
        <w:rPr>
          <w:rFonts w:hint="eastAsia"/>
        </w:rPr>
        <w:t>第1号</w:t>
      </w:r>
      <w:r w:rsidR="00EF171E">
        <w:rPr>
          <w:rFonts w:hint="eastAsia"/>
        </w:rPr>
        <w:t>様</w:t>
      </w:r>
      <w:r w:rsidR="006628D6">
        <w:rPr>
          <w:rFonts w:hint="eastAsia"/>
        </w:rPr>
        <w:t>式〔第2条関係〕</w:t>
      </w:r>
    </w:p>
    <w:tbl>
      <w:tblPr>
        <w:tblStyle w:val="a5"/>
        <w:tblW w:w="8504" w:type="dxa"/>
        <w:tblLook w:val="04A0" w:firstRow="1" w:lastRow="0" w:firstColumn="1" w:lastColumn="0" w:noHBand="0" w:noVBand="1"/>
      </w:tblPr>
      <w:tblGrid>
        <w:gridCol w:w="1134"/>
        <w:gridCol w:w="680"/>
        <w:gridCol w:w="737"/>
        <w:gridCol w:w="1247"/>
        <w:gridCol w:w="340"/>
        <w:gridCol w:w="794"/>
        <w:gridCol w:w="905"/>
        <w:gridCol w:w="850"/>
        <w:gridCol w:w="683"/>
        <w:gridCol w:w="1134"/>
      </w:tblGrid>
      <w:tr w:rsidR="00EC0650" w14:paraId="326BAEAC" w14:textId="77777777" w:rsidTr="00E12A0A">
        <w:trPr>
          <w:trHeight w:val="624"/>
        </w:trPr>
        <w:tc>
          <w:tcPr>
            <w:tcW w:w="2551" w:type="dxa"/>
            <w:gridSpan w:val="3"/>
            <w:vMerge w:val="restart"/>
            <w:vAlign w:val="center"/>
          </w:tcPr>
          <w:p w14:paraId="52F45140" w14:textId="77777777" w:rsidR="00EC0650" w:rsidRDefault="00EC0650" w:rsidP="006E41A1"/>
          <w:p w14:paraId="01DDDD0B" w14:textId="77777777" w:rsidR="00EC0650" w:rsidRDefault="00EC0650" w:rsidP="006E41A1"/>
          <w:p w14:paraId="3775ABD7" w14:textId="77777777" w:rsidR="00EC0650" w:rsidRDefault="00EC0650" w:rsidP="006E41A1"/>
          <w:p w14:paraId="384E1D77" w14:textId="197A75DE" w:rsidR="00EC0650" w:rsidRDefault="00EC0650" w:rsidP="006E41A1"/>
          <w:p w14:paraId="0A089141" w14:textId="77777777" w:rsidR="005355F4" w:rsidRDefault="005355F4" w:rsidP="006E41A1"/>
          <w:p w14:paraId="27CD3E37" w14:textId="77777777" w:rsidR="00EC0650" w:rsidRDefault="00EC0650" w:rsidP="00EC0650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14:paraId="07D8919C" w14:textId="77777777" w:rsidR="00EC0650" w:rsidRDefault="00EC0650" w:rsidP="006E41A1"/>
          <w:p w14:paraId="1A56C80B" w14:textId="77777777" w:rsidR="00EC0650" w:rsidRDefault="00EC0650" w:rsidP="00EC0650">
            <w:pPr>
              <w:jc w:val="right"/>
            </w:pPr>
            <w:r>
              <w:rPr>
                <w:rFonts w:hint="eastAsia"/>
              </w:rPr>
              <w:t>東白川村教育委員会 殿</w:t>
            </w:r>
          </w:p>
        </w:tc>
        <w:tc>
          <w:tcPr>
            <w:tcW w:w="1587" w:type="dxa"/>
            <w:gridSpan w:val="2"/>
            <w:vAlign w:val="center"/>
          </w:tcPr>
          <w:p w14:paraId="0E451495" w14:textId="77777777" w:rsidR="00EC0650" w:rsidRDefault="00EC0650" w:rsidP="006E41A1">
            <w:r>
              <w:rPr>
                <w:rFonts w:hint="eastAsia"/>
              </w:rPr>
              <w:t>住所</w:t>
            </w:r>
          </w:p>
          <w:p w14:paraId="0B334FA8" w14:textId="77777777" w:rsidR="00EC0650" w:rsidRDefault="00EC0650" w:rsidP="006E41A1">
            <w:r>
              <w:rPr>
                <w:rFonts w:hint="eastAsia"/>
              </w:rPr>
              <w:t>(所在地)</w:t>
            </w:r>
          </w:p>
        </w:tc>
        <w:tc>
          <w:tcPr>
            <w:tcW w:w="4366" w:type="dxa"/>
            <w:gridSpan w:val="5"/>
            <w:vAlign w:val="center"/>
          </w:tcPr>
          <w:p w14:paraId="4A8383FF" w14:textId="77777777" w:rsidR="00EC0650" w:rsidRDefault="00EC0650" w:rsidP="006E41A1"/>
        </w:tc>
      </w:tr>
      <w:tr w:rsidR="00EC0650" w14:paraId="729671DB" w14:textId="77777777" w:rsidTr="00E12A0A">
        <w:trPr>
          <w:trHeight w:val="850"/>
        </w:trPr>
        <w:tc>
          <w:tcPr>
            <w:tcW w:w="2551" w:type="dxa"/>
            <w:gridSpan w:val="3"/>
            <w:vMerge/>
            <w:vAlign w:val="center"/>
          </w:tcPr>
          <w:p w14:paraId="6818B893" w14:textId="77777777" w:rsidR="00EC0650" w:rsidRDefault="00EC0650" w:rsidP="006E41A1"/>
        </w:tc>
        <w:tc>
          <w:tcPr>
            <w:tcW w:w="1587" w:type="dxa"/>
            <w:gridSpan w:val="2"/>
            <w:vAlign w:val="center"/>
          </w:tcPr>
          <w:p w14:paraId="176DD32B" w14:textId="77777777" w:rsidR="00EC0650" w:rsidRDefault="00EC0650" w:rsidP="006E41A1">
            <w:r>
              <w:rPr>
                <w:rFonts w:hint="eastAsia"/>
              </w:rPr>
              <w:t>氏名</w:t>
            </w:r>
          </w:p>
          <w:p w14:paraId="6B4AE472" w14:textId="77777777" w:rsidR="00EC0650" w:rsidRDefault="00EC0650" w:rsidP="006E41A1">
            <w:pPr>
              <w:rPr>
                <w:w w:val="66"/>
              </w:rPr>
            </w:pPr>
            <w:r>
              <w:rPr>
                <w:rFonts w:hint="eastAsia"/>
              </w:rPr>
              <w:t>(</w:t>
            </w:r>
            <w:r w:rsidRPr="003A7D5A">
              <w:rPr>
                <w:rFonts w:hint="eastAsia"/>
                <w:w w:val="66"/>
              </w:rPr>
              <w:t>団体</w:t>
            </w:r>
            <w:r>
              <w:rPr>
                <w:rFonts w:hint="eastAsia"/>
                <w:w w:val="66"/>
              </w:rPr>
              <w:t>の場合</w:t>
            </w:r>
            <w:r w:rsidRPr="003A7D5A">
              <w:rPr>
                <w:rFonts w:hint="eastAsia"/>
                <w:w w:val="66"/>
              </w:rPr>
              <w:t>はその名</w:t>
            </w:r>
          </w:p>
          <w:p w14:paraId="332AE2B9" w14:textId="77777777" w:rsidR="00EC0650" w:rsidRDefault="00EC0650" w:rsidP="006E41A1">
            <w:r w:rsidRPr="003A7D5A">
              <w:rPr>
                <w:rFonts w:hint="eastAsia"/>
                <w:w w:val="66"/>
              </w:rPr>
              <w:t>称及び代表者氏名</w:t>
            </w:r>
            <w:r>
              <w:rPr>
                <w:rFonts w:hint="eastAsia"/>
              </w:rPr>
              <w:t>)</w:t>
            </w:r>
          </w:p>
        </w:tc>
        <w:tc>
          <w:tcPr>
            <w:tcW w:w="4366" w:type="dxa"/>
            <w:gridSpan w:val="5"/>
            <w:vAlign w:val="center"/>
          </w:tcPr>
          <w:p w14:paraId="0F48B00C" w14:textId="77777777" w:rsidR="00EC0650" w:rsidRDefault="00EC0650" w:rsidP="006E41A1"/>
        </w:tc>
      </w:tr>
      <w:tr w:rsidR="00EC0650" w14:paraId="10D7E3DE" w14:textId="77777777" w:rsidTr="00E12A0A">
        <w:trPr>
          <w:trHeight w:val="624"/>
        </w:trPr>
        <w:tc>
          <w:tcPr>
            <w:tcW w:w="2551" w:type="dxa"/>
            <w:gridSpan w:val="3"/>
            <w:vMerge/>
            <w:vAlign w:val="center"/>
          </w:tcPr>
          <w:p w14:paraId="109AD2ED" w14:textId="77777777" w:rsidR="00EC0650" w:rsidRDefault="00EC0650" w:rsidP="006E41A1"/>
        </w:tc>
        <w:tc>
          <w:tcPr>
            <w:tcW w:w="1587" w:type="dxa"/>
            <w:gridSpan w:val="2"/>
            <w:vAlign w:val="center"/>
          </w:tcPr>
          <w:p w14:paraId="1E9A8506" w14:textId="77777777" w:rsidR="00EC0650" w:rsidRDefault="00EC0650" w:rsidP="006E41A1">
            <w:pPr>
              <w:rPr>
                <w:w w:val="66"/>
              </w:rPr>
            </w:pPr>
            <w:r w:rsidRPr="003A7D5A">
              <w:rPr>
                <w:rFonts w:hint="eastAsia"/>
                <w:w w:val="66"/>
              </w:rPr>
              <w:t>この申請書について</w:t>
            </w:r>
          </w:p>
          <w:p w14:paraId="28EDF020" w14:textId="77777777" w:rsidR="00EC0650" w:rsidRPr="003A7D5A" w:rsidRDefault="00EC0650" w:rsidP="006E41A1">
            <w:pPr>
              <w:rPr>
                <w:w w:val="66"/>
              </w:rPr>
            </w:pPr>
            <w:r w:rsidRPr="003A7D5A">
              <w:rPr>
                <w:rFonts w:hint="eastAsia"/>
                <w:w w:val="66"/>
              </w:rPr>
              <w:t>応答する者の氏名</w:t>
            </w:r>
          </w:p>
        </w:tc>
        <w:tc>
          <w:tcPr>
            <w:tcW w:w="1699" w:type="dxa"/>
            <w:gridSpan w:val="2"/>
            <w:vAlign w:val="center"/>
          </w:tcPr>
          <w:p w14:paraId="4B21D743" w14:textId="77777777" w:rsidR="00EC0650" w:rsidRDefault="00EC0650" w:rsidP="006E41A1"/>
        </w:tc>
        <w:tc>
          <w:tcPr>
            <w:tcW w:w="850" w:type="dxa"/>
            <w:vAlign w:val="center"/>
          </w:tcPr>
          <w:p w14:paraId="6C4C04CC" w14:textId="77777777" w:rsidR="00EC0650" w:rsidRDefault="00EC0650" w:rsidP="006E41A1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817" w:type="dxa"/>
            <w:gridSpan w:val="2"/>
            <w:vAlign w:val="center"/>
          </w:tcPr>
          <w:p w14:paraId="3B60EFAF" w14:textId="77777777" w:rsidR="00EC0650" w:rsidRDefault="00EC0650" w:rsidP="006E41A1"/>
        </w:tc>
      </w:tr>
      <w:tr w:rsidR="00E12A0A" w14:paraId="4A30A7D1" w14:textId="77777777" w:rsidTr="004D2E9E">
        <w:trPr>
          <w:trHeight w:val="680"/>
        </w:trPr>
        <w:tc>
          <w:tcPr>
            <w:tcW w:w="8504" w:type="dxa"/>
            <w:gridSpan w:val="10"/>
            <w:vAlign w:val="center"/>
          </w:tcPr>
          <w:p w14:paraId="454D8694" w14:textId="77777777" w:rsidR="00E12A0A" w:rsidRPr="00EC0650" w:rsidRDefault="00E12A0A" w:rsidP="00EC0650">
            <w:pPr>
              <w:jc w:val="center"/>
              <w:rPr>
                <w:b/>
                <w:sz w:val="32"/>
              </w:rPr>
            </w:pPr>
            <w:r w:rsidRPr="00EC0650">
              <w:rPr>
                <w:rFonts w:hint="eastAsia"/>
                <w:b/>
                <w:sz w:val="32"/>
              </w:rPr>
              <w:t>東白川村運動場・東白川村立学校施設利用許可申請書</w:t>
            </w:r>
          </w:p>
        </w:tc>
      </w:tr>
      <w:tr w:rsidR="00EC0650" w14:paraId="6AE93A51" w14:textId="77777777" w:rsidTr="00E12A0A">
        <w:trPr>
          <w:trHeight w:val="567"/>
        </w:trPr>
        <w:tc>
          <w:tcPr>
            <w:tcW w:w="1814" w:type="dxa"/>
            <w:gridSpan w:val="2"/>
            <w:vAlign w:val="center"/>
          </w:tcPr>
          <w:p w14:paraId="47A2E4C7" w14:textId="77777777" w:rsidR="00EC0650" w:rsidRDefault="00EC0650" w:rsidP="00EC0650">
            <w:r>
              <w:rPr>
                <w:rFonts w:hint="eastAsia"/>
              </w:rPr>
              <w:t>利用目的</w:t>
            </w:r>
          </w:p>
        </w:tc>
        <w:tc>
          <w:tcPr>
            <w:tcW w:w="6690" w:type="dxa"/>
            <w:gridSpan w:val="8"/>
            <w:vAlign w:val="center"/>
          </w:tcPr>
          <w:p w14:paraId="4F2F76B1" w14:textId="77777777" w:rsidR="00EC0650" w:rsidRDefault="00EC0650" w:rsidP="00EC0650"/>
        </w:tc>
      </w:tr>
      <w:tr w:rsidR="00E12A0A" w14:paraId="1949E941" w14:textId="77777777" w:rsidTr="00E12A0A">
        <w:trPr>
          <w:trHeight w:val="567"/>
        </w:trPr>
        <w:tc>
          <w:tcPr>
            <w:tcW w:w="1814" w:type="dxa"/>
            <w:gridSpan w:val="2"/>
            <w:vMerge w:val="restart"/>
            <w:vAlign w:val="center"/>
          </w:tcPr>
          <w:p w14:paraId="106F2359" w14:textId="77777777" w:rsidR="00E12A0A" w:rsidRDefault="00E12A0A" w:rsidP="00EC0650">
            <w:r>
              <w:rPr>
                <w:rFonts w:hint="eastAsia"/>
              </w:rPr>
              <w:t>利用日時</w:t>
            </w:r>
          </w:p>
          <w:p w14:paraId="12ABD2CB" w14:textId="77777777" w:rsidR="00E12A0A" w:rsidRDefault="00E12A0A" w:rsidP="00EC0650">
            <w:pPr>
              <w:ind w:firstLineChars="100" w:firstLine="210"/>
            </w:pPr>
            <w:r>
              <w:rPr>
                <w:rFonts w:hint="eastAsia"/>
              </w:rPr>
              <w:t>(準備及び撤去</w:t>
            </w:r>
          </w:p>
          <w:p w14:paraId="64C277D5" w14:textId="77777777" w:rsidR="00E12A0A" w:rsidRDefault="00E12A0A" w:rsidP="00EC0650">
            <w:pPr>
              <w:ind w:firstLineChars="100" w:firstLine="210"/>
            </w:pPr>
            <w:r>
              <w:rPr>
                <w:rFonts w:hint="eastAsia"/>
              </w:rPr>
              <w:t>のために要す</w:t>
            </w:r>
          </w:p>
          <w:p w14:paraId="137C082A" w14:textId="77777777" w:rsidR="00E12A0A" w:rsidRDefault="00E12A0A" w:rsidP="00EC0650">
            <w:pPr>
              <w:ind w:firstLineChars="100" w:firstLine="210"/>
            </w:pPr>
            <w:r>
              <w:rPr>
                <w:rFonts w:hint="eastAsia"/>
              </w:rPr>
              <w:t>る時間を含む)</w:t>
            </w:r>
          </w:p>
        </w:tc>
        <w:tc>
          <w:tcPr>
            <w:tcW w:w="6690" w:type="dxa"/>
            <w:gridSpan w:val="8"/>
            <w:vAlign w:val="center"/>
          </w:tcPr>
          <w:p w14:paraId="1851E84F" w14:textId="77777777" w:rsidR="00E12A0A" w:rsidRDefault="00E12A0A" w:rsidP="00E12A0A">
            <w:pPr>
              <w:jc w:val="center"/>
            </w:pPr>
            <w:r>
              <w:rPr>
                <w:rFonts w:hint="eastAsia"/>
              </w:rPr>
              <w:t>年　　　月　　　日　　　時　から</w:t>
            </w:r>
          </w:p>
        </w:tc>
      </w:tr>
      <w:tr w:rsidR="00E12A0A" w14:paraId="4FB8FCEE" w14:textId="77777777" w:rsidTr="00E12A0A">
        <w:trPr>
          <w:trHeight w:val="567"/>
        </w:trPr>
        <w:tc>
          <w:tcPr>
            <w:tcW w:w="1814" w:type="dxa"/>
            <w:gridSpan w:val="2"/>
            <w:vMerge/>
            <w:vAlign w:val="center"/>
          </w:tcPr>
          <w:p w14:paraId="43863230" w14:textId="77777777" w:rsidR="00E12A0A" w:rsidRDefault="00E12A0A" w:rsidP="00EC0650"/>
        </w:tc>
        <w:tc>
          <w:tcPr>
            <w:tcW w:w="6690" w:type="dxa"/>
            <w:gridSpan w:val="8"/>
            <w:vAlign w:val="center"/>
          </w:tcPr>
          <w:p w14:paraId="0E403189" w14:textId="77777777" w:rsidR="00E12A0A" w:rsidRDefault="00E12A0A" w:rsidP="00E12A0A">
            <w:pPr>
              <w:jc w:val="center"/>
            </w:pPr>
            <w:r>
              <w:rPr>
                <w:rFonts w:hint="eastAsia"/>
              </w:rPr>
              <w:t>年　　　月　　　日　　　時　まで</w:t>
            </w:r>
          </w:p>
        </w:tc>
      </w:tr>
      <w:tr w:rsidR="00E12A0A" w14:paraId="507F5050" w14:textId="77777777" w:rsidTr="009E10CC">
        <w:trPr>
          <w:trHeight w:val="567"/>
        </w:trPr>
        <w:tc>
          <w:tcPr>
            <w:tcW w:w="1134" w:type="dxa"/>
            <w:vAlign w:val="center"/>
          </w:tcPr>
          <w:p w14:paraId="06CC1E17" w14:textId="77777777" w:rsidR="00E12A0A" w:rsidRDefault="00E12A0A" w:rsidP="00E12A0A"/>
        </w:tc>
        <w:tc>
          <w:tcPr>
            <w:tcW w:w="680" w:type="dxa"/>
            <w:vAlign w:val="center"/>
          </w:tcPr>
          <w:p w14:paraId="5FAB13D9" w14:textId="77777777" w:rsidR="00E12A0A" w:rsidRDefault="00E12A0A" w:rsidP="00E12A0A">
            <w:r>
              <w:rPr>
                <w:rFonts w:hint="eastAsia"/>
              </w:rPr>
              <w:t>番号</w:t>
            </w:r>
          </w:p>
        </w:tc>
        <w:tc>
          <w:tcPr>
            <w:tcW w:w="1984" w:type="dxa"/>
            <w:gridSpan w:val="2"/>
            <w:vAlign w:val="center"/>
          </w:tcPr>
          <w:p w14:paraId="41254E37" w14:textId="77777777" w:rsidR="00E12A0A" w:rsidRDefault="00E12A0A" w:rsidP="00E12A0A"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gridSpan w:val="2"/>
            <w:vAlign w:val="center"/>
          </w:tcPr>
          <w:p w14:paraId="4F365A6A" w14:textId="77777777" w:rsidR="00E12A0A" w:rsidRDefault="00E12A0A" w:rsidP="00E12A0A">
            <w:r>
              <w:rPr>
                <w:rFonts w:hint="eastAsia"/>
              </w:rPr>
              <w:t>施設名</w:t>
            </w:r>
          </w:p>
        </w:tc>
        <w:tc>
          <w:tcPr>
            <w:tcW w:w="2438" w:type="dxa"/>
            <w:gridSpan w:val="3"/>
            <w:vAlign w:val="center"/>
          </w:tcPr>
          <w:p w14:paraId="73376474" w14:textId="77777777" w:rsidR="00E12A0A" w:rsidRDefault="00E12A0A" w:rsidP="00E12A0A">
            <w:r>
              <w:rPr>
                <w:rFonts w:hint="eastAsia"/>
              </w:rPr>
              <w:t>使用する設備、</w:t>
            </w:r>
          </w:p>
          <w:p w14:paraId="2F15AF14" w14:textId="77777777" w:rsidR="00E12A0A" w:rsidRDefault="00E12A0A" w:rsidP="00E12A0A">
            <w:r>
              <w:rPr>
                <w:rFonts w:hint="eastAsia"/>
              </w:rPr>
              <w:t>備考、その他</w:t>
            </w:r>
          </w:p>
        </w:tc>
        <w:tc>
          <w:tcPr>
            <w:tcW w:w="1134" w:type="dxa"/>
            <w:vAlign w:val="center"/>
          </w:tcPr>
          <w:p w14:paraId="6DEA4C55" w14:textId="77777777" w:rsidR="00E12A0A" w:rsidRDefault="00E12A0A" w:rsidP="00E12A0A">
            <w:r>
              <w:rPr>
                <w:rFonts w:hint="eastAsia"/>
              </w:rPr>
              <w:t>集合人員</w:t>
            </w:r>
          </w:p>
        </w:tc>
      </w:tr>
      <w:tr w:rsidR="004D2E9E" w14:paraId="0C573565" w14:textId="77777777" w:rsidTr="004D2E9E">
        <w:trPr>
          <w:trHeight w:val="454"/>
        </w:trPr>
        <w:tc>
          <w:tcPr>
            <w:tcW w:w="1134" w:type="dxa"/>
            <w:vMerge w:val="restart"/>
            <w:vAlign w:val="center"/>
          </w:tcPr>
          <w:p w14:paraId="3F38FB95" w14:textId="77777777" w:rsidR="004D2E9E" w:rsidRDefault="004D2E9E" w:rsidP="00E12A0A">
            <w:r>
              <w:rPr>
                <w:rFonts w:hint="eastAsia"/>
              </w:rPr>
              <w:t>使用する</w:t>
            </w:r>
          </w:p>
          <w:p w14:paraId="081859E6" w14:textId="77777777" w:rsidR="004D2E9E" w:rsidRDefault="004D2E9E" w:rsidP="00E12A0A">
            <w:r>
              <w:rPr>
                <w:rFonts w:hint="eastAsia"/>
              </w:rPr>
              <w:t>施設名</w:t>
            </w:r>
          </w:p>
          <w:p w14:paraId="293D8D12" w14:textId="77777777" w:rsidR="004D2E9E" w:rsidRDefault="004D2E9E" w:rsidP="00E12A0A">
            <w:r>
              <w:rPr>
                <w:rFonts w:hint="eastAsia"/>
              </w:rPr>
              <w:t>(使用す</w:t>
            </w:r>
          </w:p>
          <w:p w14:paraId="3959AE13" w14:textId="77777777" w:rsidR="004D2E9E" w:rsidRDefault="004D2E9E" w:rsidP="00E12A0A">
            <w:r>
              <w:rPr>
                <w:rFonts w:hint="eastAsia"/>
              </w:rPr>
              <w:t>る施設</w:t>
            </w:r>
          </w:p>
          <w:p w14:paraId="4077F421" w14:textId="77777777" w:rsidR="004D2E9E" w:rsidRDefault="004D2E9E" w:rsidP="00E12A0A">
            <w:r>
              <w:rPr>
                <w:rFonts w:hint="eastAsia"/>
              </w:rPr>
              <w:t>の番号</w:t>
            </w:r>
          </w:p>
          <w:p w14:paraId="54DD7F09" w14:textId="77777777" w:rsidR="004D2E9E" w:rsidRDefault="004D2E9E" w:rsidP="00E12A0A">
            <w:r>
              <w:rPr>
                <w:rFonts w:hint="eastAsia"/>
              </w:rPr>
              <w:t>を○で</w:t>
            </w:r>
          </w:p>
          <w:p w14:paraId="505F6F6F" w14:textId="77777777" w:rsidR="004D2E9E" w:rsidRDefault="004D2E9E" w:rsidP="00E12A0A">
            <w:r>
              <w:rPr>
                <w:rFonts w:hint="eastAsia"/>
              </w:rPr>
              <w:t>囲む。)</w:t>
            </w:r>
          </w:p>
        </w:tc>
        <w:tc>
          <w:tcPr>
            <w:tcW w:w="680" w:type="dxa"/>
            <w:vAlign w:val="center"/>
          </w:tcPr>
          <w:p w14:paraId="7842D621" w14:textId="77777777" w:rsidR="004D2E9E" w:rsidRDefault="004D2E9E" w:rsidP="00E12A0A"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371DA3E7" w14:textId="77777777" w:rsidR="004D2E9E" w:rsidRDefault="004D2E9E" w:rsidP="00E12A0A">
            <w:r>
              <w:rPr>
                <w:rFonts w:hint="eastAsia"/>
              </w:rPr>
              <w:t>東白川総合運動場</w:t>
            </w:r>
          </w:p>
        </w:tc>
        <w:tc>
          <w:tcPr>
            <w:tcW w:w="1134" w:type="dxa"/>
            <w:gridSpan w:val="2"/>
            <w:vAlign w:val="center"/>
          </w:tcPr>
          <w:p w14:paraId="0725AEC3" w14:textId="77777777" w:rsidR="004D2E9E" w:rsidRDefault="004D2E9E" w:rsidP="00E12A0A">
            <w:r>
              <w:rPr>
                <w:rFonts w:hint="eastAsia"/>
              </w:rPr>
              <w:t>野球場</w:t>
            </w:r>
          </w:p>
        </w:tc>
        <w:tc>
          <w:tcPr>
            <w:tcW w:w="2438" w:type="dxa"/>
            <w:gridSpan w:val="3"/>
            <w:vAlign w:val="center"/>
          </w:tcPr>
          <w:p w14:paraId="4BAE1A26" w14:textId="77777777" w:rsidR="004D2E9E" w:rsidRDefault="004D2E9E" w:rsidP="00E12A0A"/>
        </w:tc>
        <w:tc>
          <w:tcPr>
            <w:tcW w:w="1134" w:type="dxa"/>
            <w:vAlign w:val="center"/>
          </w:tcPr>
          <w:p w14:paraId="712DFD31" w14:textId="77777777" w:rsidR="004D2E9E" w:rsidRDefault="004D2E9E" w:rsidP="00E12A0A"/>
        </w:tc>
      </w:tr>
      <w:tr w:rsidR="004D2E9E" w14:paraId="012A1E90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08A80916" w14:textId="77777777" w:rsidR="004D2E9E" w:rsidRDefault="004D2E9E" w:rsidP="00E12A0A"/>
        </w:tc>
        <w:tc>
          <w:tcPr>
            <w:tcW w:w="680" w:type="dxa"/>
            <w:vAlign w:val="center"/>
          </w:tcPr>
          <w:p w14:paraId="3171369B" w14:textId="77777777" w:rsidR="004D2E9E" w:rsidRDefault="004D2E9E" w:rsidP="00E12A0A"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5F48B930" w14:textId="77777777" w:rsidR="004D2E9E" w:rsidRDefault="004D2E9E" w:rsidP="00E12A0A"/>
        </w:tc>
        <w:tc>
          <w:tcPr>
            <w:tcW w:w="1134" w:type="dxa"/>
            <w:gridSpan w:val="2"/>
            <w:vAlign w:val="center"/>
          </w:tcPr>
          <w:p w14:paraId="03F56153" w14:textId="77777777" w:rsidR="004D2E9E" w:rsidRDefault="004D2E9E" w:rsidP="00E12A0A">
            <w:r>
              <w:rPr>
                <w:rFonts w:hint="eastAsia"/>
              </w:rPr>
              <w:t>庭球場</w:t>
            </w:r>
          </w:p>
        </w:tc>
        <w:tc>
          <w:tcPr>
            <w:tcW w:w="2438" w:type="dxa"/>
            <w:gridSpan w:val="3"/>
            <w:vAlign w:val="center"/>
          </w:tcPr>
          <w:p w14:paraId="77A35C6E" w14:textId="77777777" w:rsidR="004D2E9E" w:rsidRDefault="004D2E9E" w:rsidP="00E12A0A"/>
        </w:tc>
        <w:tc>
          <w:tcPr>
            <w:tcW w:w="1134" w:type="dxa"/>
            <w:vAlign w:val="center"/>
          </w:tcPr>
          <w:p w14:paraId="511DD967" w14:textId="77777777" w:rsidR="004D2E9E" w:rsidRDefault="004D2E9E" w:rsidP="00E12A0A"/>
        </w:tc>
      </w:tr>
      <w:tr w:rsidR="004D2E9E" w14:paraId="4A66C22C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47E31B22" w14:textId="77777777" w:rsidR="004D2E9E" w:rsidRDefault="004D2E9E" w:rsidP="00E12A0A"/>
        </w:tc>
        <w:tc>
          <w:tcPr>
            <w:tcW w:w="680" w:type="dxa"/>
            <w:vAlign w:val="center"/>
          </w:tcPr>
          <w:p w14:paraId="6E94B041" w14:textId="77777777" w:rsidR="004D2E9E" w:rsidRDefault="004D2E9E" w:rsidP="00E12A0A"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593AAF2A" w14:textId="77777777" w:rsidR="004D2E9E" w:rsidRDefault="004D2E9E" w:rsidP="00E12A0A">
            <w:r>
              <w:rPr>
                <w:rFonts w:hint="eastAsia"/>
              </w:rPr>
              <w:t>地域運動場</w:t>
            </w:r>
          </w:p>
        </w:tc>
        <w:tc>
          <w:tcPr>
            <w:tcW w:w="1134" w:type="dxa"/>
            <w:gridSpan w:val="2"/>
            <w:vAlign w:val="center"/>
          </w:tcPr>
          <w:p w14:paraId="3B5EBA58" w14:textId="77777777" w:rsidR="004D2E9E" w:rsidRDefault="004D2E9E" w:rsidP="00E12A0A">
            <w:r>
              <w:rPr>
                <w:rFonts w:hint="eastAsia"/>
              </w:rPr>
              <w:t>越原</w:t>
            </w:r>
          </w:p>
        </w:tc>
        <w:tc>
          <w:tcPr>
            <w:tcW w:w="2438" w:type="dxa"/>
            <w:gridSpan w:val="3"/>
            <w:vAlign w:val="center"/>
          </w:tcPr>
          <w:p w14:paraId="3C1FA4E0" w14:textId="77777777" w:rsidR="004D2E9E" w:rsidRDefault="004D2E9E" w:rsidP="00E12A0A"/>
        </w:tc>
        <w:tc>
          <w:tcPr>
            <w:tcW w:w="1134" w:type="dxa"/>
            <w:vAlign w:val="center"/>
          </w:tcPr>
          <w:p w14:paraId="2504F639" w14:textId="77777777" w:rsidR="004D2E9E" w:rsidRDefault="004D2E9E" w:rsidP="00E12A0A"/>
        </w:tc>
      </w:tr>
      <w:tr w:rsidR="004D2E9E" w14:paraId="41A5CA0E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6333E72D" w14:textId="77777777" w:rsidR="004D2E9E" w:rsidRDefault="004D2E9E" w:rsidP="00E12A0A"/>
        </w:tc>
        <w:tc>
          <w:tcPr>
            <w:tcW w:w="680" w:type="dxa"/>
            <w:vAlign w:val="center"/>
          </w:tcPr>
          <w:p w14:paraId="59389757" w14:textId="77777777" w:rsidR="004D2E9E" w:rsidRDefault="004D2E9E" w:rsidP="00E12A0A"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6B12D752" w14:textId="77777777" w:rsidR="004D2E9E" w:rsidRDefault="004D2E9E" w:rsidP="00E12A0A"/>
        </w:tc>
        <w:tc>
          <w:tcPr>
            <w:tcW w:w="1134" w:type="dxa"/>
            <w:gridSpan w:val="2"/>
            <w:vAlign w:val="center"/>
          </w:tcPr>
          <w:p w14:paraId="4CDB4226" w14:textId="77777777" w:rsidR="004D2E9E" w:rsidRDefault="004D2E9E" w:rsidP="00E12A0A">
            <w:r>
              <w:rPr>
                <w:rFonts w:hint="eastAsia"/>
              </w:rPr>
              <w:t>五加</w:t>
            </w:r>
          </w:p>
        </w:tc>
        <w:tc>
          <w:tcPr>
            <w:tcW w:w="2438" w:type="dxa"/>
            <w:gridSpan w:val="3"/>
            <w:vAlign w:val="center"/>
          </w:tcPr>
          <w:p w14:paraId="1285923C" w14:textId="77777777" w:rsidR="004D2E9E" w:rsidRDefault="004D2E9E" w:rsidP="00E12A0A"/>
        </w:tc>
        <w:tc>
          <w:tcPr>
            <w:tcW w:w="1134" w:type="dxa"/>
            <w:vAlign w:val="center"/>
          </w:tcPr>
          <w:p w14:paraId="2947C6E3" w14:textId="77777777" w:rsidR="004D2E9E" w:rsidRDefault="004D2E9E" w:rsidP="00E12A0A"/>
        </w:tc>
      </w:tr>
      <w:tr w:rsidR="004D2E9E" w14:paraId="3FBFBE1D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104561E4" w14:textId="77777777" w:rsidR="004D2E9E" w:rsidRDefault="004D2E9E" w:rsidP="00E12A0A"/>
        </w:tc>
        <w:tc>
          <w:tcPr>
            <w:tcW w:w="680" w:type="dxa"/>
            <w:vAlign w:val="center"/>
          </w:tcPr>
          <w:p w14:paraId="50C92365" w14:textId="77777777" w:rsidR="004D2E9E" w:rsidRDefault="004D2E9E" w:rsidP="00E12A0A"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F5FC30A" w14:textId="77777777" w:rsidR="004D2E9E" w:rsidRDefault="004D2E9E" w:rsidP="00E12A0A">
            <w:r>
              <w:rPr>
                <w:rFonts w:hint="eastAsia"/>
              </w:rPr>
              <w:t>小学校</w:t>
            </w:r>
          </w:p>
        </w:tc>
        <w:tc>
          <w:tcPr>
            <w:tcW w:w="1134" w:type="dxa"/>
            <w:gridSpan w:val="2"/>
            <w:vAlign w:val="center"/>
          </w:tcPr>
          <w:p w14:paraId="27CA3F4F" w14:textId="77777777" w:rsidR="004D2E9E" w:rsidRDefault="004D2E9E" w:rsidP="00E12A0A">
            <w:r>
              <w:rPr>
                <w:rFonts w:hint="eastAsia"/>
              </w:rPr>
              <w:t>体育館</w:t>
            </w:r>
          </w:p>
        </w:tc>
        <w:tc>
          <w:tcPr>
            <w:tcW w:w="2438" w:type="dxa"/>
            <w:gridSpan w:val="3"/>
            <w:vAlign w:val="center"/>
          </w:tcPr>
          <w:p w14:paraId="14EB8A06" w14:textId="77777777" w:rsidR="004D2E9E" w:rsidRDefault="004D2E9E" w:rsidP="00E12A0A"/>
        </w:tc>
        <w:tc>
          <w:tcPr>
            <w:tcW w:w="1134" w:type="dxa"/>
            <w:vAlign w:val="center"/>
          </w:tcPr>
          <w:p w14:paraId="2B1AD73B" w14:textId="77777777" w:rsidR="004D2E9E" w:rsidRDefault="004D2E9E" w:rsidP="00E12A0A"/>
        </w:tc>
      </w:tr>
      <w:tr w:rsidR="004D2E9E" w14:paraId="3322DEAF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39ED238B" w14:textId="77777777" w:rsidR="004D2E9E" w:rsidRDefault="004D2E9E" w:rsidP="00E12A0A"/>
        </w:tc>
        <w:tc>
          <w:tcPr>
            <w:tcW w:w="680" w:type="dxa"/>
            <w:vAlign w:val="center"/>
          </w:tcPr>
          <w:p w14:paraId="59797080" w14:textId="77777777" w:rsidR="004D2E9E" w:rsidRDefault="004D2E9E" w:rsidP="00E12A0A">
            <w:r>
              <w:rPr>
                <w:rFonts w:hint="eastAsia"/>
              </w:rPr>
              <w:t>６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22DDB2A6" w14:textId="77777777" w:rsidR="004D2E9E" w:rsidRDefault="004D2E9E" w:rsidP="00E12A0A"/>
        </w:tc>
        <w:tc>
          <w:tcPr>
            <w:tcW w:w="1134" w:type="dxa"/>
            <w:gridSpan w:val="2"/>
            <w:vAlign w:val="center"/>
          </w:tcPr>
          <w:p w14:paraId="2E1B3D1C" w14:textId="77777777" w:rsidR="004D2E9E" w:rsidRDefault="004D2E9E" w:rsidP="00E12A0A">
            <w:r>
              <w:rPr>
                <w:rFonts w:hint="eastAsia"/>
              </w:rPr>
              <w:t>運動場</w:t>
            </w:r>
          </w:p>
        </w:tc>
        <w:tc>
          <w:tcPr>
            <w:tcW w:w="2438" w:type="dxa"/>
            <w:gridSpan w:val="3"/>
            <w:vAlign w:val="center"/>
          </w:tcPr>
          <w:p w14:paraId="6604147D" w14:textId="77777777" w:rsidR="004D2E9E" w:rsidRDefault="004D2E9E" w:rsidP="00E12A0A"/>
        </w:tc>
        <w:tc>
          <w:tcPr>
            <w:tcW w:w="1134" w:type="dxa"/>
            <w:vAlign w:val="center"/>
          </w:tcPr>
          <w:p w14:paraId="4592FDE4" w14:textId="77777777" w:rsidR="004D2E9E" w:rsidRDefault="004D2E9E" w:rsidP="00E12A0A"/>
        </w:tc>
      </w:tr>
      <w:tr w:rsidR="004D2E9E" w14:paraId="55ACC2B4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5BC5A4A8" w14:textId="77777777" w:rsidR="004D2E9E" w:rsidRDefault="004D2E9E" w:rsidP="00E12A0A"/>
        </w:tc>
        <w:tc>
          <w:tcPr>
            <w:tcW w:w="680" w:type="dxa"/>
            <w:vAlign w:val="center"/>
          </w:tcPr>
          <w:p w14:paraId="484AAD01" w14:textId="77777777" w:rsidR="004D2E9E" w:rsidRDefault="004D2E9E" w:rsidP="00E12A0A">
            <w:r>
              <w:rPr>
                <w:rFonts w:hint="eastAsia"/>
              </w:rPr>
              <w:t>７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3DBCF62" w14:textId="77777777" w:rsidR="004D2E9E" w:rsidRDefault="004D2E9E" w:rsidP="00E12A0A">
            <w:r>
              <w:rPr>
                <w:rFonts w:hint="eastAsia"/>
              </w:rPr>
              <w:t>中学校</w:t>
            </w:r>
          </w:p>
        </w:tc>
        <w:tc>
          <w:tcPr>
            <w:tcW w:w="1134" w:type="dxa"/>
            <w:gridSpan w:val="2"/>
            <w:vAlign w:val="center"/>
          </w:tcPr>
          <w:p w14:paraId="52AFE281" w14:textId="77777777" w:rsidR="004D2E9E" w:rsidRDefault="004D2E9E" w:rsidP="00E12A0A">
            <w:r>
              <w:rPr>
                <w:rFonts w:hint="eastAsia"/>
              </w:rPr>
              <w:t>体育館</w:t>
            </w:r>
          </w:p>
        </w:tc>
        <w:tc>
          <w:tcPr>
            <w:tcW w:w="2438" w:type="dxa"/>
            <w:gridSpan w:val="3"/>
            <w:vAlign w:val="center"/>
          </w:tcPr>
          <w:p w14:paraId="40914B1A" w14:textId="77777777" w:rsidR="004D2E9E" w:rsidRDefault="004D2E9E" w:rsidP="00E12A0A"/>
        </w:tc>
        <w:tc>
          <w:tcPr>
            <w:tcW w:w="1134" w:type="dxa"/>
            <w:vAlign w:val="center"/>
          </w:tcPr>
          <w:p w14:paraId="20FAEEED" w14:textId="77777777" w:rsidR="004D2E9E" w:rsidRDefault="004D2E9E" w:rsidP="00E12A0A"/>
        </w:tc>
      </w:tr>
      <w:tr w:rsidR="004D2E9E" w14:paraId="372FCB5B" w14:textId="77777777" w:rsidTr="004D2E9E">
        <w:trPr>
          <w:trHeight w:val="454"/>
        </w:trPr>
        <w:tc>
          <w:tcPr>
            <w:tcW w:w="1134" w:type="dxa"/>
            <w:vMerge/>
            <w:vAlign w:val="center"/>
          </w:tcPr>
          <w:p w14:paraId="5FB64D9A" w14:textId="77777777" w:rsidR="004D2E9E" w:rsidRDefault="004D2E9E" w:rsidP="00E12A0A"/>
        </w:tc>
        <w:tc>
          <w:tcPr>
            <w:tcW w:w="680" w:type="dxa"/>
            <w:vAlign w:val="center"/>
          </w:tcPr>
          <w:p w14:paraId="6FCC0175" w14:textId="77777777" w:rsidR="004D2E9E" w:rsidRDefault="004D2E9E" w:rsidP="00E12A0A">
            <w:r>
              <w:rPr>
                <w:rFonts w:hint="eastAsia"/>
              </w:rPr>
              <w:t>８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0060D0A8" w14:textId="77777777" w:rsidR="004D2E9E" w:rsidRDefault="004D2E9E" w:rsidP="00E12A0A"/>
        </w:tc>
        <w:tc>
          <w:tcPr>
            <w:tcW w:w="1134" w:type="dxa"/>
            <w:gridSpan w:val="2"/>
            <w:vAlign w:val="center"/>
          </w:tcPr>
          <w:p w14:paraId="1D3166EB" w14:textId="77777777" w:rsidR="004D2E9E" w:rsidRDefault="004D2E9E" w:rsidP="00E12A0A">
            <w:r>
              <w:rPr>
                <w:rFonts w:hint="eastAsia"/>
              </w:rPr>
              <w:t>運動場</w:t>
            </w:r>
          </w:p>
        </w:tc>
        <w:tc>
          <w:tcPr>
            <w:tcW w:w="2438" w:type="dxa"/>
            <w:gridSpan w:val="3"/>
            <w:vAlign w:val="center"/>
          </w:tcPr>
          <w:p w14:paraId="0B460D75" w14:textId="77777777" w:rsidR="004D2E9E" w:rsidRDefault="004D2E9E" w:rsidP="00E12A0A"/>
        </w:tc>
        <w:tc>
          <w:tcPr>
            <w:tcW w:w="1134" w:type="dxa"/>
            <w:vAlign w:val="center"/>
          </w:tcPr>
          <w:p w14:paraId="197EF954" w14:textId="77777777" w:rsidR="004D2E9E" w:rsidRDefault="004D2E9E" w:rsidP="00E12A0A"/>
        </w:tc>
      </w:tr>
    </w:tbl>
    <w:p w14:paraId="3F99329B" w14:textId="77777777" w:rsidR="002610C8" w:rsidRDefault="009E10CC">
      <w:r>
        <w:rPr>
          <w:rFonts w:hint="eastAsia"/>
        </w:rPr>
        <w:t>その他　利用規則を遵守し、係員の指示に従います。</w:t>
      </w:r>
    </w:p>
    <w:tbl>
      <w:tblPr>
        <w:tblStyle w:val="a5"/>
        <w:tblW w:w="8504" w:type="dxa"/>
        <w:tblLook w:val="04A0" w:firstRow="1" w:lastRow="0" w:firstColumn="1" w:lastColumn="0" w:noHBand="0" w:noVBand="1"/>
      </w:tblPr>
      <w:tblGrid>
        <w:gridCol w:w="510"/>
        <w:gridCol w:w="1531"/>
        <w:gridCol w:w="3345"/>
        <w:gridCol w:w="283"/>
        <w:gridCol w:w="1699"/>
        <w:gridCol w:w="1136"/>
      </w:tblGrid>
      <w:tr w:rsidR="004D2E9E" w14:paraId="0CCD2964" w14:textId="77777777" w:rsidTr="004D2E9E">
        <w:trPr>
          <w:trHeight w:val="907"/>
        </w:trPr>
        <w:tc>
          <w:tcPr>
            <w:tcW w:w="510" w:type="dxa"/>
            <w:vMerge w:val="restart"/>
            <w:vAlign w:val="center"/>
          </w:tcPr>
          <w:p w14:paraId="73374843" w14:textId="77777777" w:rsidR="004D2E9E" w:rsidRDefault="004D2E9E" w:rsidP="009E10CC">
            <w:r>
              <w:rPr>
                <w:rFonts w:hAnsi="ＭＳ 明朝" w:cs="ＭＳ 明朝" w:hint="eastAsia"/>
              </w:rPr>
              <w:t>※</w:t>
            </w:r>
          </w:p>
        </w:tc>
        <w:tc>
          <w:tcPr>
            <w:tcW w:w="1531" w:type="dxa"/>
            <w:tcBorders>
              <w:right w:val="single" w:sz="4" w:space="0" w:color="FFFFFF" w:themeColor="background1"/>
            </w:tcBorders>
            <w:vAlign w:val="center"/>
          </w:tcPr>
          <w:p w14:paraId="2ADC1805" w14:textId="77777777" w:rsidR="004D2E9E" w:rsidRDefault="004D2E9E" w:rsidP="009E10CC">
            <w:r>
              <w:rPr>
                <w:rFonts w:hint="eastAsia"/>
              </w:rPr>
              <w:t xml:space="preserve">　上記申請</w:t>
            </w:r>
          </w:p>
        </w:tc>
        <w:tc>
          <w:tcPr>
            <w:tcW w:w="33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923E06" w14:textId="77777777" w:rsidR="004D2E9E" w:rsidRDefault="004D2E9E" w:rsidP="009E10CC">
            <w:r>
              <w:rPr>
                <w:rFonts w:hint="eastAsia"/>
              </w:rPr>
              <w:t>のとおり許可する。</w:t>
            </w:r>
          </w:p>
          <w:p w14:paraId="7D624D95" w14:textId="77777777" w:rsidR="004D2E9E" w:rsidRDefault="004D2E9E" w:rsidP="009E10CC"/>
          <w:p w14:paraId="3F47526D" w14:textId="77777777" w:rsidR="004D2E9E" w:rsidRDefault="004D2E9E" w:rsidP="009E10CC">
            <w:r>
              <w:rPr>
                <w:rFonts w:hint="eastAsia"/>
              </w:rPr>
              <w:t>は、却下する。</w:t>
            </w:r>
          </w:p>
        </w:tc>
        <w:tc>
          <w:tcPr>
            <w:tcW w:w="311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E31FED5" w14:textId="77777777" w:rsidR="004D2E9E" w:rsidRDefault="004D2E9E" w:rsidP="009E10CC"/>
          <w:p w14:paraId="4F0A060C" w14:textId="77777777" w:rsidR="004D2E9E" w:rsidRDefault="004D2E9E" w:rsidP="009E10CC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4E96DDF0" w14:textId="77777777" w:rsidR="004D2E9E" w:rsidRDefault="004D2E9E" w:rsidP="009E10CC">
            <w:pPr>
              <w:ind w:firstLineChars="200" w:firstLine="420"/>
            </w:pPr>
            <w:r>
              <w:rPr>
                <w:rFonts w:hint="eastAsia"/>
              </w:rPr>
              <w:t>東白川村教育委員会</w:t>
            </w:r>
          </w:p>
        </w:tc>
      </w:tr>
      <w:tr w:rsidR="004D2E9E" w14:paraId="47FFC54E" w14:textId="77777777" w:rsidTr="004D2E9E">
        <w:tc>
          <w:tcPr>
            <w:tcW w:w="510" w:type="dxa"/>
            <w:vMerge/>
            <w:vAlign w:val="center"/>
          </w:tcPr>
          <w:p w14:paraId="35B995B4" w14:textId="77777777" w:rsidR="004D2E9E" w:rsidRDefault="004D2E9E" w:rsidP="009E10CC"/>
        </w:tc>
        <w:tc>
          <w:tcPr>
            <w:tcW w:w="1531" w:type="dxa"/>
            <w:vMerge w:val="restart"/>
            <w:vAlign w:val="center"/>
          </w:tcPr>
          <w:p w14:paraId="2BB0F2F5" w14:textId="77777777" w:rsidR="004D2E9E" w:rsidRDefault="004D2E9E" w:rsidP="009E10CC">
            <w:r>
              <w:rPr>
                <w:rFonts w:hint="eastAsia"/>
              </w:rPr>
              <w:t>許可の条件</w:t>
            </w:r>
          </w:p>
        </w:tc>
        <w:tc>
          <w:tcPr>
            <w:tcW w:w="3628" w:type="dxa"/>
            <w:gridSpan w:val="2"/>
            <w:vMerge w:val="restart"/>
            <w:vAlign w:val="center"/>
          </w:tcPr>
          <w:p w14:paraId="3E656F4E" w14:textId="77777777" w:rsidR="004D2E9E" w:rsidRDefault="004D2E9E" w:rsidP="009E10CC"/>
        </w:tc>
        <w:tc>
          <w:tcPr>
            <w:tcW w:w="2835" w:type="dxa"/>
            <w:gridSpan w:val="2"/>
            <w:vAlign w:val="center"/>
          </w:tcPr>
          <w:p w14:paraId="546BD60E" w14:textId="77777777" w:rsidR="004D2E9E" w:rsidRDefault="004D2E9E" w:rsidP="004D2E9E">
            <w:pPr>
              <w:jc w:val="center"/>
            </w:pPr>
            <w:r>
              <w:rPr>
                <w:rFonts w:hint="eastAsia"/>
              </w:rPr>
              <w:t>利　　用　　料</w:t>
            </w:r>
          </w:p>
        </w:tc>
      </w:tr>
      <w:tr w:rsidR="004D2E9E" w14:paraId="00BBE947" w14:textId="77777777" w:rsidTr="004D2E9E">
        <w:tc>
          <w:tcPr>
            <w:tcW w:w="510" w:type="dxa"/>
            <w:vMerge/>
            <w:vAlign w:val="center"/>
          </w:tcPr>
          <w:p w14:paraId="3A412298" w14:textId="77777777" w:rsidR="004D2E9E" w:rsidRDefault="004D2E9E" w:rsidP="009E10CC"/>
        </w:tc>
        <w:tc>
          <w:tcPr>
            <w:tcW w:w="1531" w:type="dxa"/>
            <w:vMerge/>
            <w:vAlign w:val="center"/>
          </w:tcPr>
          <w:p w14:paraId="6FD8F237" w14:textId="77777777" w:rsidR="004D2E9E" w:rsidRDefault="004D2E9E" w:rsidP="009E10CC"/>
        </w:tc>
        <w:tc>
          <w:tcPr>
            <w:tcW w:w="3628" w:type="dxa"/>
            <w:gridSpan w:val="2"/>
            <w:vMerge/>
            <w:vAlign w:val="center"/>
          </w:tcPr>
          <w:p w14:paraId="70D10F61" w14:textId="77777777" w:rsidR="004D2E9E" w:rsidRDefault="004D2E9E" w:rsidP="009E10CC"/>
        </w:tc>
        <w:tc>
          <w:tcPr>
            <w:tcW w:w="1699" w:type="dxa"/>
            <w:vAlign w:val="center"/>
          </w:tcPr>
          <w:p w14:paraId="1F47EF8E" w14:textId="77777777" w:rsidR="004D2E9E" w:rsidRDefault="004D2E9E" w:rsidP="004D2E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6" w:type="dxa"/>
            <w:vAlign w:val="center"/>
          </w:tcPr>
          <w:p w14:paraId="25BDE30B" w14:textId="77777777" w:rsidR="004D2E9E" w:rsidRDefault="004D2E9E" w:rsidP="004D2E9E">
            <w:pPr>
              <w:jc w:val="center"/>
            </w:pPr>
            <w:r>
              <w:rPr>
                <w:rFonts w:hint="eastAsia"/>
              </w:rPr>
              <w:t>減・免</w:t>
            </w:r>
          </w:p>
        </w:tc>
      </w:tr>
      <w:tr w:rsidR="004D2E9E" w14:paraId="67E09C53" w14:textId="77777777" w:rsidTr="004D2E9E">
        <w:tc>
          <w:tcPr>
            <w:tcW w:w="510" w:type="dxa"/>
            <w:vMerge/>
          </w:tcPr>
          <w:p w14:paraId="43F0F8D2" w14:textId="77777777" w:rsidR="004D2E9E" w:rsidRDefault="004D2E9E"/>
        </w:tc>
        <w:tc>
          <w:tcPr>
            <w:tcW w:w="1531" w:type="dxa"/>
            <w:tcBorders>
              <w:right w:val="single" w:sz="4" w:space="0" w:color="FFFFFF" w:themeColor="background1"/>
            </w:tcBorders>
          </w:tcPr>
          <w:p w14:paraId="0E867AB1" w14:textId="77777777" w:rsidR="004D2E9E" w:rsidRDefault="004D2E9E">
            <w:r>
              <w:rPr>
                <w:rFonts w:hint="eastAsia"/>
              </w:rPr>
              <w:t>注意</w:t>
            </w:r>
          </w:p>
        </w:tc>
        <w:tc>
          <w:tcPr>
            <w:tcW w:w="6463" w:type="dxa"/>
            <w:gridSpan w:val="4"/>
            <w:tcBorders>
              <w:left w:val="single" w:sz="4" w:space="0" w:color="FFFFFF" w:themeColor="background1"/>
            </w:tcBorders>
          </w:tcPr>
          <w:p w14:paraId="581D948B" w14:textId="77777777" w:rsidR="004D2E9E" w:rsidRDefault="004D2E9E">
            <w:r>
              <w:rPr>
                <w:rFonts w:hint="eastAsia"/>
              </w:rPr>
              <w:t>１　利用料は、規則に従って納付してください。</w:t>
            </w:r>
          </w:p>
          <w:p w14:paraId="01D873D6" w14:textId="77777777" w:rsidR="004D2E9E" w:rsidRDefault="004D2E9E">
            <w:r>
              <w:rPr>
                <w:rFonts w:hint="eastAsia"/>
              </w:rPr>
              <w:t>２　鍵を借り受けたときは、利用終了後直ちに返却してください。</w:t>
            </w:r>
          </w:p>
        </w:tc>
      </w:tr>
    </w:tbl>
    <w:p w14:paraId="2EDA1637" w14:textId="437FC692" w:rsidR="00236941" w:rsidRDefault="00236941" w:rsidP="004D2E9E">
      <w:pPr>
        <w:wordWrap/>
        <w:snapToGrid w:val="0"/>
        <w:spacing w:before="120"/>
      </w:pPr>
      <w:r>
        <w:rPr>
          <w:rFonts w:hint="eastAsia"/>
        </w:rPr>
        <w:t>備考</w:t>
      </w:r>
      <w:r w:rsidR="004D2E9E">
        <w:rPr>
          <w:rFonts w:hint="eastAsia"/>
        </w:rPr>
        <w:t xml:space="preserve">　「※」欄は、記載しないこと。</w:t>
      </w:r>
    </w:p>
    <w:p w14:paraId="17F1B52B" w14:textId="7142EF2A" w:rsidR="00F96B6B" w:rsidRDefault="00F96B6B" w:rsidP="004D2E9E">
      <w:pPr>
        <w:wordWrap/>
        <w:snapToGrid w:val="0"/>
        <w:spacing w:before="120"/>
      </w:pPr>
      <w:r>
        <w:rPr>
          <w:rFonts w:hint="eastAsia"/>
        </w:rPr>
        <w:t xml:space="preserve">　　　　　</w:t>
      </w:r>
      <w:r w:rsidR="00B25CE3">
        <w:rPr>
          <w:rFonts w:hint="eastAsia"/>
        </w:rPr>
        <w:t>運動場</w:t>
      </w:r>
      <w:r w:rsidR="00677512">
        <w:rPr>
          <w:rFonts w:hint="eastAsia"/>
        </w:rPr>
        <w:t>使用の注意点　・11月〜3月電気使用不可</w:t>
      </w:r>
    </w:p>
    <w:p w14:paraId="74A6DB26" w14:textId="77777777" w:rsidR="005355F4" w:rsidRDefault="00677512" w:rsidP="004D2E9E">
      <w:pPr>
        <w:wordWrap/>
        <w:snapToGrid w:val="0"/>
        <w:spacing w:before="120"/>
      </w:pPr>
      <w:r>
        <w:rPr>
          <w:rFonts w:hint="eastAsia"/>
        </w:rPr>
        <w:t xml:space="preserve">　　　　　　　　　　　　　　　・12月〜3月水道使用不可</w:t>
      </w:r>
    </w:p>
    <w:p w14:paraId="48D161BF" w14:textId="41451A80" w:rsidR="00F96B6B" w:rsidRPr="00F96B6B" w:rsidRDefault="00677512" w:rsidP="005355F4">
      <w:pPr>
        <w:wordWrap/>
        <w:snapToGrid w:val="0"/>
        <w:spacing w:before="120"/>
        <w:ind w:firstLineChars="1500" w:firstLine="3150"/>
      </w:pPr>
      <w:r>
        <w:rPr>
          <w:rFonts w:hint="eastAsia"/>
        </w:rPr>
        <w:t>・</w:t>
      </w:r>
      <w:r w:rsidR="005355F4">
        <w:rPr>
          <w:rFonts w:hint="eastAsia"/>
        </w:rPr>
        <w:t>小中運動場体育器具</w:t>
      </w:r>
      <w:r w:rsidR="001F5FAF">
        <w:rPr>
          <w:rFonts w:hint="eastAsia"/>
        </w:rPr>
        <w:t>貸出</w:t>
      </w:r>
      <w:r w:rsidR="005355F4">
        <w:rPr>
          <w:rFonts w:hint="eastAsia"/>
        </w:rPr>
        <w:t>不可</w:t>
      </w:r>
      <w:r w:rsidR="00F96B6B">
        <w:rPr>
          <w:rFonts w:hint="eastAsia"/>
        </w:rPr>
        <w:t xml:space="preserve">　　　　　</w:t>
      </w:r>
    </w:p>
    <w:sectPr w:rsidR="00F96B6B" w:rsidRPr="00F96B6B" w:rsidSect="00FC74A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241D" w14:textId="77777777" w:rsidR="00B36DCA" w:rsidRDefault="00B36DCA">
      <w:r>
        <w:separator/>
      </w:r>
    </w:p>
  </w:endnote>
  <w:endnote w:type="continuationSeparator" w:id="0">
    <w:p w14:paraId="0D08791C" w14:textId="77777777" w:rsidR="00B36DCA" w:rsidRDefault="00B3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72D55" w14:textId="77777777" w:rsidR="00B36DCA" w:rsidRDefault="00B36DCA">
      <w:r>
        <w:separator/>
      </w:r>
    </w:p>
  </w:footnote>
  <w:footnote w:type="continuationSeparator" w:id="0">
    <w:p w14:paraId="69A2B522" w14:textId="77777777" w:rsidR="00B36DCA" w:rsidRDefault="00B3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716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EA"/>
    <w:rsid w:val="000A0A9A"/>
    <w:rsid w:val="001F5FAF"/>
    <w:rsid w:val="002023CC"/>
    <w:rsid w:val="00236941"/>
    <w:rsid w:val="002610C8"/>
    <w:rsid w:val="003A7D5A"/>
    <w:rsid w:val="003F56EA"/>
    <w:rsid w:val="004D2E9E"/>
    <w:rsid w:val="005355F4"/>
    <w:rsid w:val="006628D6"/>
    <w:rsid w:val="00677512"/>
    <w:rsid w:val="006E41A1"/>
    <w:rsid w:val="007A1563"/>
    <w:rsid w:val="007A6334"/>
    <w:rsid w:val="008115CE"/>
    <w:rsid w:val="00816609"/>
    <w:rsid w:val="009E10CC"/>
    <w:rsid w:val="00B25CE3"/>
    <w:rsid w:val="00B36DCA"/>
    <w:rsid w:val="00BA0B33"/>
    <w:rsid w:val="00D02993"/>
    <w:rsid w:val="00E12A0A"/>
    <w:rsid w:val="00EC0650"/>
    <w:rsid w:val="00EF171E"/>
    <w:rsid w:val="00F96B6B"/>
    <w:rsid w:val="00F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B2B00D"/>
  <w15:chartTrackingRefBased/>
  <w15:docId w15:val="{F5E46F9E-C4CB-4857-AC6F-A7413ECE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3A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0316;&#26989;&#29992;\&#21213;&#32654;&#21360;&#21047;\&#26032;&#3521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新規作成</Template>
  <TotalTime>1</TotalTime>
  <Pages>1</Pages>
  <Words>416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東白川村運動場・東白川村立学校施設利用許可申請書(第1号様式)</dc:title>
  <dc:subject/>
  <dc:creator>岐阜県東白川村教育委員会事務局</dc:creator>
  <cp:keywords/>
  <dc:description/>
  <cp:lastModifiedBy>今井 里美</cp:lastModifiedBy>
  <cp:revision>2</cp:revision>
  <cp:lastPrinted>2026-03-23T00:25:00Z</cp:lastPrinted>
  <dcterms:created xsi:type="dcterms:W3CDTF">2026-03-24T03:20:00Z</dcterms:created>
  <dcterms:modified xsi:type="dcterms:W3CDTF">2026-03-24T03:20:00Z</dcterms:modified>
</cp:coreProperties>
</file>